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9B" w:rsidRPr="00D26A41" w:rsidRDefault="001D139B" w:rsidP="00D26A41">
      <w:pPr>
        <w:jc w:val="center"/>
        <w:rPr>
          <w:rFonts w:ascii="Calibri" w:hAnsi="Calibri" w:cs="Calibri"/>
          <w:b/>
          <w:sz w:val="26"/>
          <w:szCs w:val="26"/>
        </w:rPr>
      </w:pPr>
      <w:r w:rsidRPr="00D26A41">
        <w:rPr>
          <w:rFonts w:ascii="Calibri" w:hAnsi="Calibri" w:cs="Calibri"/>
          <w:b/>
          <w:sz w:val="26"/>
          <w:szCs w:val="26"/>
        </w:rPr>
        <w:t xml:space="preserve">FORMULARZ RECENZJI </w:t>
      </w:r>
    </w:p>
    <w:p w:rsidR="001D139B" w:rsidRPr="00D26A41" w:rsidRDefault="001D139B" w:rsidP="00D26A41">
      <w:pPr>
        <w:jc w:val="center"/>
        <w:rPr>
          <w:rFonts w:ascii="Calibri" w:hAnsi="Calibri" w:cs="Calibri"/>
          <w:b/>
          <w:sz w:val="10"/>
          <w:szCs w:val="10"/>
        </w:rPr>
      </w:pPr>
    </w:p>
    <w:p w:rsidR="001D139B" w:rsidRPr="00D26A41" w:rsidRDefault="001D139B" w:rsidP="00D26A41">
      <w:pPr>
        <w:jc w:val="center"/>
        <w:rPr>
          <w:rFonts w:ascii="Calibri" w:hAnsi="Calibri" w:cs="Calibri"/>
          <w:b/>
          <w:i/>
          <w:sz w:val="26"/>
          <w:szCs w:val="26"/>
        </w:rPr>
      </w:pPr>
      <w:r w:rsidRPr="00D26A41">
        <w:rPr>
          <w:rFonts w:ascii="Calibri" w:hAnsi="Calibri" w:cs="Calibri"/>
          <w:b/>
          <w:sz w:val="26"/>
          <w:szCs w:val="26"/>
        </w:rPr>
        <w:t>Studenckie Zeszyty Naukowe WPiA UMK</w:t>
      </w:r>
    </w:p>
    <w:p w:rsidR="001D139B" w:rsidRPr="00D26A41" w:rsidRDefault="001D139B" w:rsidP="0060217D">
      <w:pPr>
        <w:spacing w:line="480" w:lineRule="auto"/>
        <w:rPr>
          <w:rFonts w:ascii="Calibri" w:hAnsi="Calibri" w:cs="Calibri"/>
          <w:b/>
          <w:sz w:val="26"/>
          <w:szCs w:val="26"/>
        </w:rPr>
      </w:pPr>
    </w:p>
    <w:p w:rsidR="001D139B" w:rsidRPr="00D26A41" w:rsidRDefault="001D139B" w:rsidP="0060217D">
      <w:pPr>
        <w:spacing w:line="480" w:lineRule="auto"/>
        <w:rPr>
          <w:rFonts w:ascii="Calibri" w:hAnsi="Calibri" w:cs="Calibri"/>
          <w:b/>
          <w:sz w:val="26"/>
          <w:szCs w:val="26"/>
        </w:rPr>
      </w:pPr>
      <w:r w:rsidRPr="00D26A41">
        <w:rPr>
          <w:rFonts w:ascii="Calibri" w:hAnsi="Calibri" w:cs="Calibri"/>
          <w:b/>
          <w:sz w:val="26"/>
          <w:szCs w:val="26"/>
        </w:rPr>
        <w:t>Dotyczy opracowania pt.</w:t>
      </w:r>
    </w:p>
    <w:p w:rsidR="001D139B" w:rsidRDefault="001D139B" w:rsidP="0060217D">
      <w:pPr>
        <w:spacing w:line="480" w:lineRule="auto"/>
        <w:rPr>
          <w:rFonts w:ascii="Calibri" w:hAnsi="Calibri" w:cs="Calibri"/>
          <w:b/>
          <w:sz w:val="26"/>
          <w:szCs w:val="26"/>
          <w:lang w:val="en-US"/>
        </w:rPr>
      </w:pPr>
      <w:r w:rsidRPr="00D26A41">
        <w:rPr>
          <w:rFonts w:ascii="Calibri" w:hAnsi="Calibri" w:cs="Calibri"/>
          <w:b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sz w:val="26"/>
          <w:szCs w:val="26"/>
          <w:lang w:val="en-US"/>
        </w:rPr>
        <w:t>….……………….</w:t>
      </w:r>
    </w:p>
    <w:p w:rsidR="001D139B" w:rsidRPr="00D26A41" w:rsidRDefault="001D139B" w:rsidP="0060217D">
      <w:pPr>
        <w:spacing w:line="480" w:lineRule="auto"/>
        <w:rPr>
          <w:rFonts w:ascii="Calibri" w:hAnsi="Calibri" w:cs="Calibri"/>
          <w:b/>
          <w:sz w:val="26"/>
          <w:szCs w:val="26"/>
          <w:lang w:val="en-US"/>
        </w:rPr>
      </w:pPr>
    </w:p>
    <w:tbl>
      <w:tblPr>
        <w:tblW w:w="972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28"/>
      </w:tblGrid>
      <w:tr w:rsidR="001D139B" w:rsidRPr="00D03B84" w:rsidTr="008B102B">
        <w:trPr>
          <w:trHeight w:val="3419"/>
        </w:trPr>
        <w:tc>
          <w:tcPr>
            <w:tcW w:w="9728" w:type="dxa"/>
          </w:tcPr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</w:p>
          <w:p w:rsidR="001D139B" w:rsidRPr="00D26A41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3F3D2F">
              <w:rPr>
                <w:rFonts w:ascii="Calibri" w:hAnsi="Calibri" w:cs="Calibri"/>
                <w:b/>
              </w:rPr>
              <w:t>REKOMENDACJA RECENZENTA</w:t>
            </w:r>
            <w:r w:rsidRPr="00D26A41">
              <w:rPr>
                <w:rFonts w:ascii="Calibri" w:hAnsi="Calibri" w:cs="Calibri"/>
              </w:rPr>
              <w:t xml:space="preserve"> (PROSIMY ZAZNACZYĆ PO SZCZEGÓŁOWEJ OCENIE): </w:t>
            </w:r>
          </w:p>
          <w:p w:rsidR="001D139B" w:rsidRDefault="001D139B" w:rsidP="008B102B">
            <w:pPr>
              <w:tabs>
                <w:tab w:val="left" w:pos="829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D26A41">
              <w:rPr>
                <w:rFonts w:ascii="Calibri" w:hAnsi="Calibri" w:cs="Calibri"/>
              </w:rPr>
              <w:tab/>
            </w: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D26A41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 xml:space="preserve"> </w:t>
            </w:r>
            <w:r w:rsidRPr="00D26A41">
              <w:rPr>
                <w:rFonts w:ascii="Calibri" w:hAnsi="Calibri" w:cs="Calibri"/>
              </w:rPr>
              <w:t xml:space="preserve"> ] OPUBLIKOWAĆ</w:t>
            </w:r>
          </w:p>
          <w:p w:rsidR="001D139B" w:rsidRPr="00D26A41" w:rsidRDefault="001D139B" w:rsidP="008B0D05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8B0D05">
              <w:rPr>
                <w:rFonts w:ascii="Calibri" w:hAnsi="Calibri" w:cs="Calibri"/>
              </w:rPr>
              <w:t>[  ] OPUBLIKOWAĆ</w:t>
            </w:r>
            <w:r>
              <w:rPr>
                <w:rFonts w:ascii="Calibri" w:hAnsi="Calibri" w:cs="Calibri"/>
              </w:rPr>
              <w:t xml:space="preserve"> POMIMO DROBNYCH ZASTRZEŻEŃ </w:t>
            </w:r>
          </w:p>
          <w:p w:rsidR="001D139B" w:rsidRPr="00D26A41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D26A41">
              <w:rPr>
                <w:rFonts w:ascii="Calibri" w:hAnsi="Calibri" w:cs="Calibri"/>
              </w:rPr>
              <w:t xml:space="preserve">[ </w:t>
            </w:r>
            <w:r>
              <w:rPr>
                <w:rFonts w:ascii="Calibri" w:hAnsi="Calibri" w:cs="Calibri"/>
              </w:rPr>
              <w:t xml:space="preserve"> </w:t>
            </w:r>
            <w:r w:rsidRPr="00D26A41">
              <w:rPr>
                <w:rFonts w:ascii="Calibri" w:hAnsi="Calibri" w:cs="Calibri"/>
              </w:rPr>
              <w:t xml:space="preserve">] ODESŁAĆ DO AUTORA W CELU WPROWADZENIA PORAWEK </w:t>
            </w:r>
          </w:p>
          <w:p w:rsidR="001D139B" w:rsidRPr="00D26A41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  <w:r w:rsidRPr="00D26A41">
              <w:rPr>
                <w:rFonts w:ascii="Calibri" w:hAnsi="Calibri" w:cs="Calibri"/>
              </w:rPr>
              <w:t>[</w:t>
            </w:r>
            <w:r>
              <w:rPr>
                <w:rFonts w:ascii="Calibri" w:hAnsi="Calibri" w:cs="Calibri"/>
              </w:rPr>
              <w:t xml:space="preserve"> </w:t>
            </w:r>
            <w:r w:rsidRPr="00D26A41">
              <w:rPr>
                <w:rFonts w:ascii="Calibri" w:hAnsi="Calibri" w:cs="Calibri"/>
              </w:rPr>
              <w:t xml:space="preserve"> ] ODRZUCIĆ</w:t>
            </w:r>
          </w:p>
          <w:p w:rsidR="001D139B" w:rsidRPr="00D26A41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</w:rPr>
            </w:pPr>
          </w:p>
          <w:p w:rsidR="001D139B" w:rsidRPr="00D70489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  <w:r w:rsidRPr="00D70489">
              <w:rPr>
                <w:rFonts w:ascii="Calibri" w:hAnsi="Calibri" w:cs="Calibri"/>
                <w:i/>
                <w:iCs/>
                <w:sz w:val="22"/>
                <w:szCs w:val="22"/>
              </w:rPr>
              <w:t>Jako wskazówkę do sformułowania końcowej oceny podajemy pomocniczo nast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ępujące łączne wyniki procentowe</w:t>
            </w:r>
            <w:r w:rsidRPr="00D704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: </w:t>
            </w:r>
          </w:p>
          <w:p w:rsidR="001D139B" w:rsidRPr="00D70489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</w:rPr>
            </w:pPr>
            <w:r w:rsidRPr="00D70489">
              <w:rPr>
                <w:rFonts w:ascii="Calibri" w:hAnsi="Calibri" w:cs="Calibri"/>
                <w:i/>
                <w:sz w:val="22"/>
                <w:szCs w:val="22"/>
              </w:rPr>
              <w:t>- Op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ublikować: 81-100% (25-3</w:t>
            </w:r>
            <w:r w:rsidRPr="00D70489">
              <w:rPr>
                <w:rFonts w:ascii="Calibri" w:hAnsi="Calibri" w:cs="Calibri"/>
                <w:i/>
                <w:sz w:val="22"/>
                <w:szCs w:val="22"/>
              </w:rPr>
              <w:t>0 pkt)</w:t>
            </w:r>
          </w:p>
          <w:p w:rsidR="001D139B" w:rsidRPr="00D70489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</w:rPr>
            </w:pPr>
            <w:r w:rsidRPr="00D70489">
              <w:rPr>
                <w:rFonts w:ascii="Calibri" w:hAnsi="Calibri" w:cs="Calibri"/>
                <w:i/>
                <w:sz w:val="22"/>
                <w:szCs w:val="22"/>
              </w:rPr>
              <w:t>- Opublik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ować pomimo drobnych zastrzeżeń: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70-80%  (21-24</w:t>
            </w:r>
            <w:r w:rsidRPr="00D704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pkt)</w:t>
            </w:r>
          </w:p>
          <w:p w:rsidR="001D139B" w:rsidRPr="00D70489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</w:rPr>
            </w:pPr>
            <w:r w:rsidRPr="00D70489">
              <w:rPr>
                <w:rFonts w:ascii="Calibri" w:hAnsi="Calibri" w:cs="Calibri"/>
                <w:i/>
                <w:sz w:val="22"/>
                <w:szCs w:val="22"/>
              </w:rPr>
              <w:t>- Odesłać do autora w celu wp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rowadzenia poprawek: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41-69% (13-20</w:t>
            </w:r>
            <w:r w:rsidRPr="00D704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pkt)</w:t>
            </w: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- Odrzucić: </w:t>
            </w:r>
            <w:r w:rsidRPr="00D70489">
              <w:rPr>
                <w:rFonts w:ascii="Calibri" w:hAnsi="Calibri" w:cs="Calibri"/>
                <w:i/>
                <w:sz w:val="22"/>
                <w:szCs w:val="22"/>
              </w:rPr>
              <w:t xml:space="preserve">poniżej </w:t>
            </w:r>
            <w:r w:rsidRPr="00536D46">
              <w:rPr>
                <w:rFonts w:ascii="Calibri" w:hAnsi="Calibri" w:cs="Calibri"/>
                <w:i/>
                <w:iCs/>
                <w:sz w:val="22"/>
                <w:szCs w:val="22"/>
              </w:rPr>
              <w:t>40% ( 1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2</w:t>
            </w:r>
            <w:r w:rsidRPr="00536D4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pkt lub poniżej)</w:t>
            </w: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Pr="008B102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  <w:iCs/>
              </w:rPr>
            </w:pPr>
            <w:r w:rsidRPr="008B102B">
              <w:rPr>
                <w:rFonts w:ascii="Calibri" w:hAnsi="Calibri" w:cs="Calibri"/>
                <w:b/>
                <w:iCs/>
                <w:sz w:val="22"/>
                <w:szCs w:val="22"/>
              </w:rPr>
              <w:t>Prosimy o przeniesienie punktacji z części szczegółowej oceny do poniższej tabeli:</w:t>
            </w: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tbl>
            <w:tblPr>
              <w:tblW w:w="0" w:type="auto"/>
              <w:tblInd w:w="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381"/>
              <w:gridCol w:w="964"/>
              <w:gridCol w:w="964"/>
              <w:gridCol w:w="964"/>
              <w:gridCol w:w="964"/>
              <w:gridCol w:w="964"/>
              <w:gridCol w:w="1134"/>
            </w:tblGrid>
            <w:tr w:rsidR="001D139B" w:rsidTr="00546692"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Kryterium: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I.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II.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III.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IV.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V.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Suma punktów:</w:t>
                  </w:r>
                </w:p>
              </w:tc>
            </w:tr>
            <w:tr w:rsidR="001D139B" w:rsidRPr="008B102B" w:rsidTr="00546692">
              <w:trPr>
                <w:trHeight w:val="567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  <w:r w:rsidRPr="00546692"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  <w:t>Liczba punktów: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</w:tcPr>
                <w:p w:rsidR="001D139B" w:rsidRPr="00546692" w:rsidRDefault="001D139B" w:rsidP="00546692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tbl>
            <w:tblPr>
              <w:tblpPr w:leftFromText="141" w:rightFromText="141" w:vertAnchor="text" w:horzAnchor="page" w:tblpX="539" w:tblpY="-18"/>
              <w:tblOverlap w:val="never"/>
              <w:tblW w:w="0" w:type="auto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803"/>
            </w:tblGrid>
            <w:tr w:rsidR="001D139B" w:rsidRPr="008B102B" w:rsidTr="008B102B">
              <w:trPr>
                <w:trHeight w:val="1077"/>
              </w:trPr>
              <w:tc>
                <w:tcPr>
                  <w:tcW w:w="3803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</w:tcPr>
                <w:p w:rsidR="001D139B" w:rsidRDefault="001D139B" w:rsidP="008B102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/>
                      <w:iCs/>
                    </w:rPr>
                  </w:pPr>
                </w:p>
                <w:p w:rsidR="001D139B" w:rsidRDefault="001D139B" w:rsidP="008B102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/>
                      <w:iCs/>
                    </w:rPr>
                  </w:pPr>
                </w:p>
                <w:p w:rsidR="001D139B" w:rsidRDefault="001D139B" w:rsidP="008B102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i/>
                      <w:iCs/>
                    </w:rPr>
                  </w:pPr>
                </w:p>
                <w:p w:rsidR="001D139B" w:rsidRPr="008B102B" w:rsidRDefault="001D139B" w:rsidP="008B102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/p</w:t>
                  </w:r>
                  <w:r w:rsidRPr="008B102B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odpis recenzenta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/</w:t>
                  </w:r>
                </w:p>
              </w:tc>
            </w:tr>
          </w:tbl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tbl>
            <w:tblPr>
              <w:tblpPr w:leftFromText="141" w:rightFromText="141" w:vertAnchor="text" w:horzAnchor="page" w:tblpX="4679" w:tblpY="-198"/>
              <w:tblOverlap w:val="never"/>
              <w:tblW w:w="0" w:type="auto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175"/>
            </w:tblGrid>
            <w:tr w:rsidR="001D139B" w:rsidRPr="00D26A41" w:rsidTr="003F3D2F">
              <w:trPr>
                <w:trHeight w:val="1197"/>
              </w:trPr>
              <w:tc>
                <w:tcPr>
                  <w:tcW w:w="4175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</w:tcPr>
                <w:p w:rsidR="001D139B" w:rsidRPr="00D70489" w:rsidRDefault="001D139B" w:rsidP="008B102B">
                  <w:pPr>
                    <w:tabs>
                      <w:tab w:val="left" w:pos="829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</w:rPr>
                  </w:pPr>
                  <w:r w:rsidRPr="00D70489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Decyzja Redakcji: </w:t>
                  </w:r>
                </w:p>
              </w:tc>
            </w:tr>
          </w:tbl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Pr="00536D46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i/>
                <w:iCs/>
              </w:rPr>
            </w:pPr>
          </w:p>
          <w:p w:rsidR="001D139B" w:rsidRPr="00D70489" w:rsidRDefault="001D139B" w:rsidP="003227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i/>
                <w:sz w:val="10"/>
                <w:szCs w:val="10"/>
              </w:rPr>
            </w:pPr>
          </w:p>
        </w:tc>
      </w:tr>
    </w:tbl>
    <w:p w:rsidR="001D139B" w:rsidRDefault="001D139B" w:rsidP="00237526">
      <w:pPr>
        <w:spacing w:line="480" w:lineRule="auto"/>
        <w:jc w:val="center"/>
        <w:rPr>
          <w:rFonts w:ascii="Calibri" w:hAnsi="Calibri" w:cs="Calibri"/>
          <w:b/>
          <w:sz w:val="26"/>
        </w:rPr>
      </w:pPr>
    </w:p>
    <w:p w:rsidR="001D139B" w:rsidRPr="00D70489" w:rsidRDefault="001D139B" w:rsidP="00237526">
      <w:pPr>
        <w:spacing w:line="480" w:lineRule="auto"/>
        <w:jc w:val="center"/>
        <w:rPr>
          <w:rFonts w:ascii="Calibri" w:hAnsi="Calibri" w:cs="Calibri"/>
          <w:b/>
          <w:sz w:val="26"/>
          <w:lang w:val="en-US"/>
        </w:rPr>
      </w:pPr>
      <w:r w:rsidRPr="00D70489">
        <w:rPr>
          <w:rFonts w:ascii="Calibri" w:hAnsi="Calibri" w:cs="Calibri"/>
          <w:b/>
          <w:sz w:val="26"/>
        </w:rPr>
        <w:t>Ocena szczegółowa</w:t>
      </w:r>
    </w:p>
    <w:tbl>
      <w:tblPr>
        <w:tblW w:w="972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00"/>
        <w:gridCol w:w="2820"/>
      </w:tblGrid>
      <w:tr w:rsidR="001D139B" w:rsidRPr="00D03B84" w:rsidTr="00D26A41">
        <w:trPr>
          <w:trHeight w:val="1878"/>
        </w:trPr>
        <w:tc>
          <w:tcPr>
            <w:tcW w:w="6900" w:type="dxa"/>
          </w:tcPr>
          <w:p w:rsidR="001D139B" w:rsidRPr="00237526" w:rsidRDefault="001D139B" w:rsidP="00D26A41">
            <w:pPr>
              <w:ind w:left="170"/>
              <w:rPr>
                <w:rFonts w:ascii="Calibri" w:hAnsi="Calibri" w:cs="Calibri"/>
                <w:b/>
              </w:rPr>
            </w:pPr>
            <w:r w:rsidRPr="00237526">
              <w:rPr>
                <w:rFonts w:ascii="Calibri" w:hAnsi="Calibri" w:cs="Calibri"/>
                <w:b/>
              </w:rPr>
              <w:t>I. Oryginalność opracowania i jego zgodność z tytułem</w:t>
            </w:r>
          </w:p>
          <w:p w:rsidR="001D139B" w:rsidRDefault="001D139B" w:rsidP="00D26A41">
            <w:pPr>
              <w:spacing w:line="276" w:lineRule="auto"/>
              <w:ind w:left="17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37526">
              <w:rPr>
                <w:rFonts w:ascii="Calibri" w:hAnsi="Calibri" w:cs="Calibri"/>
                <w:i/>
                <w:sz w:val="20"/>
                <w:szCs w:val="20"/>
              </w:rPr>
              <w:t>W tym oryginalność wyboru lub ujęcia tematu, potrzeba teoretyczna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lub </w:t>
            </w:r>
            <w:r w:rsidRPr="00237526">
              <w:rPr>
                <w:rFonts w:ascii="Calibri" w:hAnsi="Calibri" w:cs="Calibri"/>
                <w:i/>
                <w:sz w:val="20"/>
                <w:szCs w:val="20"/>
              </w:rPr>
              <w:t xml:space="preserve">praktyczna podjęcia tematu. </w:t>
            </w:r>
          </w:p>
          <w:p w:rsidR="001D139B" w:rsidRPr="00237526" w:rsidRDefault="001D139B" w:rsidP="00D26A41">
            <w:pPr>
              <w:spacing w:line="276" w:lineRule="auto"/>
              <w:ind w:left="170"/>
              <w:jc w:val="both"/>
              <w:rPr>
                <w:rFonts w:ascii="Calibri" w:hAnsi="Calibri" w:cs="Calibri"/>
                <w:i/>
                <w:sz w:val="10"/>
                <w:szCs w:val="10"/>
              </w:rPr>
            </w:pPr>
          </w:p>
          <w:p w:rsidR="001D139B" w:rsidRPr="00237526" w:rsidRDefault="001D139B" w:rsidP="00D26A41">
            <w:pPr>
              <w:spacing w:line="276" w:lineRule="auto"/>
              <w:ind w:left="170"/>
              <w:jc w:val="both"/>
              <w:rPr>
                <w:rFonts w:ascii="Calibri" w:hAnsi="Calibri" w:cs="Calibri"/>
              </w:rPr>
            </w:pPr>
            <w:r w:rsidRPr="00237526">
              <w:rPr>
                <w:rFonts w:ascii="Calibri" w:hAnsi="Calibri" w:cs="Calibri"/>
                <w:sz w:val="22"/>
                <w:szCs w:val="22"/>
              </w:rPr>
              <w:t xml:space="preserve">Czy treść artykułu spełnia standardy oryginalności oraz niezależności intelektualnej autora? </w:t>
            </w:r>
          </w:p>
          <w:p w:rsidR="001D139B" w:rsidRDefault="001D139B" w:rsidP="00D26A41">
            <w:pPr>
              <w:spacing w:line="276" w:lineRule="auto"/>
              <w:ind w:left="170"/>
              <w:jc w:val="both"/>
              <w:rPr>
                <w:rFonts w:ascii="Calibri" w:hAnsi="Calibri" w:cs="Calibri"/>
              </w:rPr>
            </w:pPr>
            <w:r w:rsidRPr="00237526">
              <w:rPr>
                <w:rFonts w:ascii="Calibri" w:hAnsi="Calibri" w:cs="Calibri"/>
                <w:sz w:val="22"/>
                <w:szCs w:val="22"/>
              </w:rPr>
              <w:t>Czy treść opracowania jest zgodna z jego tytułem?</w:t>
            </w:r>
          </w:p>
          <w:p w:rsidR="001D139B" w:rsidRPr="00237526" w:rsidRDefault="001D139B" w:rsidP="00237526">
            <w:pPr>
              <w:spacing w:line="276" w:lineRule="auto"/>
              <w:ind w:left="240"/>
              <w:jc w:val="both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2820" w:type="dxa"/>
          </w:tcPr>
          <w:p w:rsidR="001D139B" w:rsidRDefault="001D139B" w:rsidP="0032277D">
            <w:pPr>
              <w:ind w:left="240"/>
              <w:rPr>
                <w:rFonts w:ascii="Calibri" w:hAnsi="Calibri" w:cs="Calibri"/>
              </w:rPr>
            </w:pPr>
          </w:p>
          <w:p w:rsidR="001D139B" w:rsidRPr="00237526" w:rsidRDefault="001D139B" w:rsidP="00237526">
            <w:pPr>
              <w:ind w:left="240"/>
              <w:rPr>
                <w:rFonts w:ascii="Calibri" w:hAnsi="Calibri" w:cs="Calibri"/>
                <w:b/>
              </w:rPr>
            </w:pPr>
            <w:r w:rsidRPr="00237526">
              <w:rPr>
                <w:rFonts w:ascii="Calibri" w:hAnsi="Calibri" w:cs="Calibri"/>
                <w:b/>
              </w:rPr>
              <w:t>1   2   3   4   5   6   pkt</w:t>
            </w:r>
          </w:p>
          <w:p w:rsidR="001D139B" w:rsidRPr="00237526" w:rsidRDefault="001D139B" w:rsidP="0032277D">
            <w:pPr>
              <w:rPr>
                <w:rFonts w:ascii="Cambria" w:hAnsi="Cambria"/>
                <w:b/>
                <w:sz w:val="26"/>
              </w:rPr>
            </w:pPr>
          </w:p>
          <w:p w:rsidR="001D139B" w:rsidRPr="00D03B84" w:rsidRDefault="001D139B" w:rsidP="0032277D">
            <w:pPr>
              <w:rPr>
                <w:rFonts w:ascii="Cambria" w:hAnsi="Cambria"/>
                <w:b/>
                <w:sz w:val="26"/>
              </w:rPr>
            </w:pPr>
          </w:p>
          <w:p w:rsidR="001D139B" w:rsidRPr="00D03B84" w:rsidRDefault="001D139B" w:rsidP="0032277D">
            <w:pPr>
              <w:ind w:left="950"/>
              <w:rPr>
                <w:rFonts w:ascii="Cambria" w:hAnsi="Cambria"/>
                <w:b/>
                <w:sz w:val="26"/>
              </w:rPr>
            </w:pPr>
          </w:p>
        </w:tc>
      </w:tr>
      <w:tr w:rsidR="001D139B" w:rsidRPr="00D03B84" w:rsidTr="00D26A41">
        <w:trPr>
          <w:trHeight w:val="890"/>
        </w:trPr>
        <w:tc>
          <w:tcPr>
            <w:tcW w:w="6900" w:type="dxa"/>
          </w:tcPr>
          <w:p w:rsidR="001D139B" w:rsidRPr="00237526" w:rsidRDefault="001D139B" w:rsidP="00D26A41">
            <w:pPr>
              <w:ind w:firstLine="170"/>
              <w:rPr>
                <w:rFonts w:ascii="Calibri" w:hAnsi="Calibri" w:cs="Calibri"/>
                <w:b/>
              </w:rPr>
            </w:pPr>
            <w:r w:rsidRPr="00237526">
              <w:rPr>
                <w:rFonts w:ascii="Calibri" w:hAnsi="Calibri" w:cs="Calibri"/>
                <w:b/>
              </w:rPr>
              <w:t>II. Wartość naukowa</w:t>
            </w:r>
          </w:p>
          <w:p w:rsidR="001D139B" w:rsidRPr="00237526" w:rsidRDefault="001D139B" w:rsidP="003F3D2F">
            <w:pPr>
              <w:spacing w:line="276" w:lineRule="auto"/>
              <w:ind w:left="170"/>
              <w:jc w:val="both"/>
              <w:rPr>
                <w:rFonts w:ascii="Calibri" w:hAnsi="Calibri" w:cs="Calibri"/>
              </w:rPr>
            </w:pPr>
            <w:r w:rsidRPr="00237526">
              <w:rPr>
                <w:rFonts w:ascii="Calibri" w:hAnsi="Calibri" w:cs="Calibri"/>
                <w:sz w:val="22"/>
                <w:szCs w:val="22"/>
              </w:rPr>
              <w:t xml:space="preserve">Czy dzieło wnosi nowe treści do nauki, czy prezentuje odmienne podejście do koncepcji teoretycznych lub uzasadnia nową ideę lub koncepcję? </w:t>
            </w:r>
          </w:p>
          <w:p w:rsidR="001D139B" w:rsidRPr="00237526" w:rsidRDefault="001D139B" w:rsidP="003F3D2F">
            <w:pPr>
              <w:spacing w:line="276" w:lineRule="auto"/>
              <w:ind w:left="170"/>
              <w:jc w:val="both"/>
              <w:rPr>
                <w:rFonts w:ascii="Calibri" w:hAnsi="Calibri" w:cs="Calibri"/>
              </w:rPr>
            </w:pPr>
            <w:r w:rsidRPr="00237526">
              <w:rPr>
                <w:rFonts w:ascii="Calibri" w:hAnsi="Calibri" w:cs="Calibri"/>
                <w:sz w:val="22"/>
                <w:szCs w:val="22"/>
              </w:rPr>
              <w:t xml:space="preserve">Czy wypełnia lukę w obecnym stanie wiedzy? </w:t>
            </w:r>
          </w:p>
          <w:p w:rsidR="001D139B" w:rsidRPr="00237526" w:rsidRDefault="001D139B" w:rsidP="003F3D2F">
            <w:pPr>
              <w:spacing w:line="276" w:lineRule="auto"/>
              <w:ind w:left="170"/>
              <w:jc w:val="both"/>
              <w:rPr>
                <w:rFonts w:ascii="Calibri" w:hAnsi="Calibri" w:cs="Calibri"/>
              </w:rPr>
            </w:pPr>
            <w:r w:rsidRPr="00237526">
              <w:rPr>
                <w:rFonts w:ascii="Calibri" w:hAnsi="Calibri" w:cs="Calibri"/>
                <w:sz w:val="22"/>
                <w:szCs w:val="22"/>
              </w:rPr>
              <w:t xml:space="preserve">Czy obecne są uwagi prawno-porównawcze? </w:t>
            </w:r>
          </w:p>
          <w:p w:rsidR="001D139B" w:rsidRPr="00237526" w:rsidRDefault="001D139B" w:rsidP="003F3D2F">
            <w:pPr>
              <w:spacing w:line="276" w:lineRule="auto"/>
              <w:ind w:left="170"/>
              <w:jc w:val="both"/>
              <w:rPr>
                <w:rFonts w:ascii="Calibri" w:hAnsi="Calibri" w:cs="Calibri"/>
              </w:rPr>
            </w:pPr>
            <w:r w:rsidRPr="00237526">
              <w:rPr>
                <w:rFonts w:ascii="Calibri" w:hAnsi="Calibri" w:cs="Calibri"/>
                <w:sz w:val="22"/>
                <w:szCs w:val="22"/>
              </w:rPr>
              <w:t>Czy analiza orzecznictwa lub doktryny wnosi coś nowego do sposobu wykładni prawa pozytywnego bądź wspiera argumentacyjnie dotychczasowe kierunki interpretacyjne?</w:t>
            </w:r>
          </w:p>
          <w:p w:rsidR="001D139B" w:rsidRPr="00237526" w:rsidRDefault="001D139B" w:rsidP="003F3D2F">
            <w:pPr>
              <w:spacing w:line="276" w:lineRule="auto"/>
              <w:ind w:left="170"/>
              <w:jc w:val="both"/>
              <w:rPr>
                <w:rFonts w:ascii="Calibri" w:hAnsi="Calibri" w:cs="Calibri"/>
                <w:b/>
              </w:rPr>
            </w:pPr>
            <w:r w:rsidRPr="00237526">
              <w:rPr>
                <w:rFonts w:ascii="Calibri" w:hAnsi="Calibri" w:cs="Calibri"/>
                <w:sz w:val="22"/>
                <w:szCs w:val="22"/>
              </w:rPr>
              <w:t>Czy zawarte są wnioski de lege lata lub/i wnioski de lege ferenda?</w:t>
            </w:r>
          </w:p>
          <w:p w:rsidR="001D139B" w:rsidRPr="00237526" w:rsidRDefault="001D139B" w:rsidP="0032277D">
            <w:pPr>
              <w:ind w:left="240" w:firstLine="708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2820" w:type="dxa"/>
          </w:tcPr>
          <w:p w:rsidR="001D139B" w:rsidRDefault="001D139B" w:rsidP="00237526">
            <w:pPr>
              <w:rPr>
                <w:rFonts w:ascii="Calibri" w:hAnsi="Calibri" w:cs="Calibri"/>
              </w:rPr>
            </w:pPr>
          </w:p>
          <w:p w:rsidR="001D139B" w:rsidRPr="00237526" w:rsidRDefault="001D139B" w:rsidP="00237526">
            <w:pPr>
              <w:jc w:val="center"/>
              <w:rPr>
                <w:rFonts w:ascii="Calibri" w:hAnsi="Calibri" w:cs="Calibri"/>
                <w:b/>
              </w:rPr>
            </w:pPr>
            <w:r w:rsidRPr="00237526">
              <w:rPr>
                <w:rFonts w:ascii="Calibri" w:hAnsi="Calibri" w:cs="Calibri"/>
                <w:b/>
              </w:rPr>
              <w:t>1   2   3   4   5   6   pkt</w:t>
            </w:r>
          </w:p>
          <w:p w:rsidR="001D139B" w:rsidRPr="00237526" w:rsidRDefault="001D139B" w:rsidP="00237526">
            <w:pPr>
              <w:rPr>
                <w:rFonts w:ascii="Calibri" w:hAnsi="Calibri" w:cs="Calibri"/>
                <w:sz w:val="26"/>
              </w:rPr>
            </w:pPr>
          </w:p>
        </w:tc>
      </w:tr>
      <w:tr w:rsidR="001D139B" w:rsidRPr="00D03B84" w:rsidTr="00D26A41">
        <w:trPr>
          <w:trHeight w:val="350"/>
        </w:trPr>
        <w:tc>
          <w:tcPr>
            <w:tcW w:w="6900" w:type="dxa"/>
          </w:tcPr>
          <w:p w:rsidR="001D139B" w:rsidRPr="00D26A41" w:rsidRDefault="001D139B" w:rsidP="0032277D">
            <w:pPr>
              <w:ind w:left="240"/>
              <w:rPr>
                <w:rFonts w:ascii="Calibri" w:hAnsi="Calibri" w:cs="Calibri"/>
                <w:b/>
              </w:rPr>
            </w:pPr>
            <w:r w:rsidRPr="00D26A41">
              <w:rPr>
                <w:rFonts w:ascii="Calibri" w:hAnsi="Calibri" w:cs="Calibri"/>
                <w:b/>
              </w:rPr>
              <w:t>III. Rzetelność naukowa</w:t>
            </w:r>
          </w:p>
          <w:p w:rsidR="001D139B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D26A41">
              <w:rPr>
                <w:rFonts w:ascii="Calibri" w:hAnsi="Calibri" w:cs="Calibri"/>
                <w:sz w:val="22"/>
                <w:szCs w:val="22"/>
              </w:rPr>
              <w:t xml:space="preserve">zy tezy i cele artykułu są jasno sformułowane? </w:t>
            </w:r>
          </w:p>
          <w:p w:rsidR="001D139B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D26A41">
              <w:rPr>
                <w:rFonts w:ascii="Calibri" w:hAnsi="Calibri" w:cs="Calibri"/>
                <w:sz w:val="22"/>
                <w:szCs w:val="22"/>
              </w:rPr>
              <w:t xml:space="preserve">zy wszystkie były przedmiotem dyskusji i prób odpowiedzi? </w:t>
            </w:r>
          </w:p>
          <w:p w:rsidR="001D139B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</w:t>
            </w:r>
            <w:r w:rsidRPr="00D26A41">
              <w:rPr>
                <w:rFonts w:ascii="Calibri" w:hAnsi="Calibri" w:cs="Calibri"/>
                <w:sz w:val="22"/>
                <w:szCs w:val="22"/>
              </w:rPr>
              <w:t>obecne jest krytyczne uwzglę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dnienie odmiennych poglądów lub </w:t>
            </w:r>
            <w:r w:rsidRPr="00D26A41">
              <w:rPr>
                <w:rFonts w:ascii="Calibri" w:hAnsi="Calibri" w:cs="Calibri"/>
                <w:sz w:val="22"/>
                <w:szCs w:val="22"/>
              </w:rPr>
              <w:t xml:space="preserve">krytyczna  analiza najnowszego orzecznictwa? </w:t>
            </w:r>
          </w:p>
          <w:p w:rsidR="001D139B" w:rsidRPr="00D26A41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D26A41">
              <w:rPr>
                <w:rFonts w:ascii="Calibri" w:hAnsi="Calibri" w:cs="Calibri"/>
                <w:sz w:val="22"/>
                <w:szCs w:val="22"/>
              </w:rPr>
              <w:t xml:space="preserve">zy obecne jest krytyczne podejście do własnych (autora) koncepcji teoretycznej? </w:t>
            </w:r>
          </w:p>
          <w:p w:rsidR="001D139B" w:rsidRPr="00D26A41" w:rsidRDefault="001D139B" w:rsidP="0032277D">
            <w:pPr>
              <w:ind w:left="240" w:firstLine="708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820" w:type="dxa"/>
          </w:tcPr>
          <w:p w:rsidR="001D139B" w:rsidRDefault="001D139B" w:rsidP="00D26A41">
            <w:pPr>
              <w:ind w:left="190"/>
              <w:rPr>
                <w:rFonts w:ascii="Calibri" w:hAnsi="Calibri" w:cs="Calibri"/>
                <w:b/>
              </w:rPr>
            </w:pPr>
          </w:p>
          <w:p w:rsidR="001D139B" w:rsidRPr="00D26A41" w:rsidRDefault="001D139B" w:rsidP="00D26A41">
            <w:pPr>
              <w:ind w:left="190"/>
              <w:rPr>
                <w:rFonts w:ascii="Calibri" w:hAnsi="Calibri" w:cs="Calibri"/>
                <w:b/>
              </w:rPr>
            </w:pPr>
            <w:r w:rsidRPr="00D26A41">
              <w:rPr>
                <w:rFonts w:ascii="Calibri" w:hAnsi="Calibri" w:cs="Calibri"/>
                <w:b/>
              </w:rPr>
              <w:t>1   2   3   4   5   6   pkt</w:t>
            </w:r>
          </w:p>
        </w:tc>
      </w:tr>
      <w:tr w:rsidR="001D139B" w:rsidRPr="00D03B84" w:rsidTr="00D26A41">
        <w:trPr>
          <w:trHeight w:val="520"/>
        </w:trPr>
        <w:tc>
          <w:tcPr>
            <w:tcW w:w="6900" w:type="dxa"/>
          </w:tcPr>
          <w:p w:rsidR="001D139B" w:rsidRPr="00D26A41" w:rsidRDefault="001D139B" w:rsidP="0032277D">
            <w:pPr>
              <w:ind w:left="24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IV. Warsztat naukowy</w:t>
            </w:r>
          </w:p>
          <w:p w:rsidR="001D139B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 w:rsidRPr="00D26A41">
              <w:rPr>
                <w:rFonts w:ascii="Calibri" w:hAnsi="Calibri" w:cs="Calibri"/>
                <w:sz w:val="22"/>
                <w:szCs w:val="22"/>
              </w:rPr>
              <w:t xml:space="preserve">Czy artykuł pokazuje odpowiednią znajomość piśmiennictwa, poglądów doktryny i dorobku orzecznictwa? </w:t>
            </w:r>
          </w:p>
          <w:p w:rsidR="001D139B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D26A41">
              <w:rPr>
                <w:rFonts w:ascii="Calibri" w:hAnsi="Calibri" w:cs="Calibri"/>
                <w:sz w:val="22"/>
                <w:szCs w:val="22"/>
              </w:rPr>
              <w:t>zy opi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era się zarówno na polskiej </w:t>
            </w:r>
            <w:r w:rsidRPr="00D26A41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/lub</w:t>
            </w:r>
            <w:r w:rsidRPr="00D26A41">
              <w:rPr>
                <w:rFonts w:ascii="Calibri" w:hAnsi="Calibri" w:cs="Calibri"/>
                <w:sz w:val="22"/>
                <w:szCs w:val="22"/>
              </w:rPr>
              <w:t xml:space="preserve"> na obcej literaturze? </w:t>
            </w:r>
          </w:p>
          <w:p w:rsidR="001D139B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 w:rsidRPr="00D26A41">
              <w:rPr>
                <w:rFonts w:ascii="Calibri" w:hAnsi="Calibri" w:cs="Calibri"/>
                <w:sz w:val="22"/>
                <w:szCs w:val="22"/>
              </w:rPr>
              <w:t xml:space="preserve">Czy Autor odwołuje się do rezultatów wcześniejszych badań naukowych bądź nieopisanych źródeł, a nie tylko do podręczników i pozycji literatury przeznaczonych dla praktyków? </w:t>
            </w:r>
          </w:p>
          <w:p w:rsidR="001D139B" w:rsidRDefault="001D139B" w:rsidP="003F3D2F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 w:rsidRPr="00D26A41">
              <w:rPr>
                <w:rFonts w:ascii="Calibri" w:hAnsi="Calibri" w:cs="Calibri"/>
                <w:sz w:val="22"/>
                <w:szCs w:val="22"/>
              </w:rPr>
              <w:t xml:space="preserve">Czy konkluzje są jasne i logiczne i wypływają z treści artykułu?  </w:t>
            </w:r>
          </w:p>
          <w:p w:rsidR="001D139B" w:rsidRPr="005C4E86" w:rsidRDefault="001D139B" w:rsidP="0032277D">
            <w:pPr>
              <w:ind w:left="240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820" w:type="dxa"/>
          </w:tcPr>
          <w:p w:rsidR="001D139B" w:rsidRDefault="001D139B" w:rsidP="0032277D">
            <w:pPr>
              <w:ind w:left="240"/>
              <w:rPr>
                <w:rFonts w:ascii="Calibri" w:hAnsi="Calibri" w:cs="Calibri"/>
                <w:b/>
              </w:rPr>
            </w:pPr>
          </w:p>
          <w:p w:rsidR="001D139B" w:rsidRPr="00D26A41" w:rsidRDefault="001D139B" w:rsidP="0032277D">
            <w:pPr>
              <w:ind w:left="240"/>
              <w:rPr>
                <w:rFonts w:ascii="Calibri" w:hAnsi="Calibri" w:cs="Calibri"/>
                <w:b/>
              </w:rPr>
            </w:pPr>
            <w:r w:rsidRPr="00D26A41">
              <w:rPr>
                <w:rFonts w:ascii="Calibri" w:hAnsi="Calibri" w:cs="Calibri"/>
                <w:b/>
              </w:rPr>
              <w:t>1   2   3   4   5   6   pkt</w:t>
            </w:r>
          </w:p>
        </w:tc>
      </w:tr>
      <w:tr w:rsidR="001D139B" w:rsidRPr="00D03B84" w:rsidTr="00D26A41">
        <w:trPr>
          <w:trHeight w:val="520"/>
        </w:trPr>
        <w:tc>
          <w:tcPr>
            <w:tcW w:w="6900" w:type="dxa"/>
          </w:tcPr>
          <w:p w:rsidR="001D139B" w:rsidRPr="005C4E86" w:rsidRDefault="001D139B" w:rsidP="005C4E86">
            <w:pPr>
              <w:ind w:left="240"/>
              <w:rPr>
                <w:rFonts w:ascii="Calibri" w:hAnsi="Calibri" w:cs="Calibri"/>
                <w:b/>
              </w:rPr>
            </w:pPr>
            <w:r w:rsidRPr="005C4E86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  <w:b/>
              </w:rPr>
              <w:t>. Warsztat językowy</w:t>
            </w:r>
          </w:p>
          <w:p w:rsidR="001D139B" w:rsidRDefault="001D139B" w:rsidP="007F4715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 tekst jest poprawny ortograficznie i interpunkcyjnie?</w:t>
            </w:r>
            <w:r w:rsidRPr="009579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Czy </w:t>
            </w:r>
            <w:r w:rsidRPr="005C4E86">
              <w:rPr>
                <w:rFonts w:ascii="Calibri" w:hAnsi="Calibri" w:cs="Calibri"/>
                <w:sz w:val="22"/>
                <w:szCs w:val="22"/>
              </w:rPr>
              <w:t>nie ma błędów stylistycznych,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nieuzasadnionych</w:t>
            </w:r>
            <w:r w:rsidRPr="005C4E86">
              <w:rPr>
                <w:rFonts w:ascii="Calibri" w:hAnsi="Calibri" w:cs="Calibri"/>
                <w:sz w:val="22"/>
                <w:szCs w:val="22"/>
              </w:rPr>
              <w:t xml:space="preserve"> powtórzeń?</w:t>
            </w:r>
          </w:p>
          <w:p w:rsidR="001D139B" w:rsidRDefault="001D139B" w:rsidP="007F4715">
            <w:pPr>
              <w:spacing w:line="276" w:lineRule="auto"/>
              <w:ind w:left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 język jest precyzyjny, pozbawiony potocznych słów oraz zbędnych uogólnień?</w:t>
            </w:r>
          </w:p>
          <w:p w:rsidR="001D139B" w:rsidRDefault="001D139B" w:rsidP="007F4715">
            <w:pPr>
              <w:ind w:left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 środki językowe, styl i forma wypowiedzi są właściwie dla wybranego przez Autora rodzaju tekstu (artykuł, glosa, recenzja, sprawozdanie)?</w:t>
            </w:r>
          </w:p>
          <w:p w:rsidR="001D139B" w:rsidRPr="005C4E86" w:rsidRDefault="001D139B" w:rsidP="0032277D">
            <w:pPr>
              <w:ind w:left="240"/>
              <w:rPr>
                <w:rFonts w:ascii="Calibri" w:hAnsi="Calibri" w:cs="Calibri"/>
              </w:rPr>
            </w:pPr>
          </w:p>
        </w:tc>
        <w:tc>
          <w:tcPr>
            <w:tcW w:w="2820" w:type="dxa"/>
          </w:tcPr>
          <w:p w:rsidR="001D139B" w:rsidRDefault="001D139B" w:rsidP="0032277D">
            <w:pPr>
              <w:ind w:left="240"/>
              <w:rPr>
                <w:rFonts w:ascii="Calibri" w:hAnsi="Calibri" w:cs="Calibri"/>
                <w:b/>
              </w:rPr>
            </w:pPr>
          </w:p>
          <w:p w:rsidR="001D139B" w:rsidRDefault="001D139B" w:rsidP="0032277D">
            <w:pPr>
              <w:ind w:left="240"/>
              <w:rPr>
                <w:rFonts w:ascii="Calibri" w:hAnsi="Calibri" w:cs="Calibri"/>
                <w:b/>
              </w:rPr>
            </w:pPr>
            <w:r w:rsidRPr="00536D46">
              <w:rPr>
                <w:rFonts w:ascii="Calibri" w:hAnsi="Calibri" w:cs="Calibri"/>
                <w:b/>
              </w:rPr>
              <w:t>1   2   3   4   5   6   pkt</w:t>
            </w:r>
          </w:p>
        </w:tc>
      </w:tr>
      <w:tr w:rsidR="001D139B" w:rsidRPr="00D03B84" w:rsidTr="00D26A41">
        <w:trPr>
          <w:gridBefore w:val="1"/>
          <w:wBefore w:w="6900" w:type="dxa"/>
          <w:trHeight w:val="430"/>
        </w:trPr>
        <w:tc>
          <w:tcPr>
            <w:tcW w:w="2820" w:type="dxa"/>
          </w:tcPr>
          <w:p w:rsidR="001D139B" w:rsidRPr="00D26A41" w:rsidRDefault="001D139B" w:rsidP="0032277D">
            <w:pPr>
              <w:rPr>
                <w:rFonts w:ascii="Calibri" w:hAnsi="Calibri" w:cs="Calibri"/>
                <w:b/>
                <w:sz w:val="26"/>
              </w:rPr>
            </w:pPr>
            <w:r w:rsidRPr="00D26A41">
              <w:rPr>
                <w:rFonts w:ascii="Calibri" w:hAnsi="Calibri" w:cs="Calibri"/>
                <w:b/>
                <w:sz w:val="26"/>
              </w:rPr>
              <w:t>Łącznie:                   pkt</w:t>
            </w:r>
            <w:r>
              <w:rPr>
                <w:rFonts w:ascii="Calibri" w:hAnsi="Calibri" w:cs="Calibri"/>
                <w:b/>
                <w:sz w:val="26"/>
              </w:rPr>
              <w:t>.</w:t>
            </w:r>
          </w:p>
        </w:tc>
      </w:tr>
    </w:tbl>
    <w:p w:rsidR="001D139B" w:rsidRDefault="001D139B" w:rsidP="009579D9">
      <w:pPr>
        <w:spacing w:line="360" w:lineRule="auto"/>
        <w:rPr>
          <w:rFonts w:ascii="Calibri" w:hAnsi="Calibri" w:cs="Calibri"/>
          <w:b/>
          <w:sz w:val="26"/>
          <w:szCs w:val="26"/>
        </w:rPr>
      </w:pPr>
    </w:p>
    <w:p w:rsidR="001D139B" w:rsidRPr="00D70489" w:rsidRDefault="001D139B" w:rsidP="00D70489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  <w:r w:rsidRPr="00D70489">
        <w:rPr>
          <w:rFonts w:ascii="Calibri" w:hAnsi="Calibri" w:cs="Calibri"/>
          <w:b/>
          <w:sz w:val="26"/>
          <w:szCs w:val="26"/>
        </w:rPr>
        <w:t>Uwagi szczegółowe</w:t>
      </w:r>
    </w:p>
    <w:p w:rsidR="001D139B" w:rsidRPr="00D70489" w:rsidRDefault="001D139B" w:rsidP="00D7048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70489">
        <w:rPr>
          <w:rFonts w:ascii="Calibri" w:hAnsi="Calibri" w:cs="Calibri"/>
          <w:b/>
          <w:sz w:val="22"/>
          <w:szCs w:val="22"/>
        </w:rPr>
        <w:t>Prosimy podać tylko w zakresie tych kryteriów, które ocenili Państwo na 4 punkty lub poniżej.</w:t>
      </w:r>
    </w:p>
    <w:p w:rsidR="001D139B" w:rsidRDefault="001D139B" w:rsidP="0060217D">
      <w:pPr>
        <w:spacing w:line="480" w:lineRule="auto"/>
        <w:ind w:left="708"/>
        <w:rPr>
          <w:rFonts w:ascii="Calibri" w:hAnsi="Calibri" w:cs="Calibri"/>
          <w:b/>
        </w:rPr>
      </w:pP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Default="001D139B" w:rsidP="00D70489">
      <w:pPr>
        <w:spacing w:line="480" w:lineRule="auto"/>
        <w:rPr>
          <w:rFonts w:ascii="Calibri" w:hAnsi="Calibri" w:cs="Calibri"/>
        </w:rPr>
      </w:pPr>
      <w:r w:rsidRPr="00D70489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3F3D2F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3F3D2F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3F3D2F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3F3D2F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3F3D2F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3F3D2F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p w:rsidR="001D139B" w:rsidRPr="00D70489" w:rsidRDefault="001D139B" w:rsidP="003F3D2F">
      <w:pPr>
        <w:spacing w:line="480" w:lineRule="auto"/>
        <w:rPr>
          <w:rFonts w:ascii="Calibri" w:hAnsi="Calibri" w:cs="Calibri"/>
        </w:rPr>
      </w:pPr>
      <w:r w:rsidRPr="003F3D2F">
        <w:rPr>
          <w:rFonts w:ascii="Calibri" w:hAnsi="Calibri" w:cs="Calibri"/>
        </w:rPr>
        <w:t>................................................................................................................................</w:t>
      </w:r>
    </w:p>
    <w:sectPr w:rsidR="001D139B" w:rsidRPr="00D70489" w:rsidSect="001A3C35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9B" w:rsidRDefault="001D139B" w:rsidP="00D70489">
      <w:r>
        <w:separator/>
      </w:r>
    </w:p>
  </w:endnote>
  <w:endnote w:type="continuationSeparator" w:id="0">
    <w:p w:rsidR="001D139B" w:rsidRDefault="001D139B" w:rsidP="00D7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39B" w:rsidRPr="00D70489" w:rsidRDefault="001D139B">
    <w:pPr>
      <w:pStyle w:val="Footer"/>
      <w:jc w:val="center"/>
      <w:rPr>
        <w:rFonts w:ascii="Calibri" w:hAnsi="Calibri" w:cs="Calibri"/>
        <w:sz w:val="20"/>
        <w:szCs w:val="20"/>
      </w:rPr>
    </w:pPr>
    <w:r w:rsidRPr="00D70489">
      <w:rPr>
        <w:rFonts w:ascii="Calibri" w:hAnsi="Calibri" w:cs="Calibri"/>
        <w:sz w:val="20"/>
        <w:szCs w:val="20"/>
      </w:rPr>
      <w:t xml:space="preserve">Strona </w:t>
    </w:r>
    <w:r w:rsidRPr="00D70489">
      <w:rPr>
        <w:rFonts w:ascii="Calibri" w:hAnsi="Calibri" w:cs="Calibri"/>
        <w:b/>
        <w:sz w:val="20"/>
        <w:szCs w:val="20"/>
      </w:rPr>
      <w:fldChar w:fldCharType="begin"/>
    </w:r>
    <w:r w:rsidRPr="00D70489">
      <w:rPr>
        <w:rFonts w:ascii="Calibri" w:hAnsi="Calibri" w:cs="Calibri"/>
        <w:b/>
        <w:sz w:val="20"/>
        <w:szCs w:val="20"/>
      </w:rPr>
      <w:instrText>PAGE</w:instrText>
    </w:r>
    <w:r w:rsidRPr="00D70489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noProof/>
        <w:sz w:val="20"/>
        <w:szCs w:val="20"/>
      </w:rPr>
      <w:t>1</w:t>
    </w:r>
    <w:r w:rsidRPr="00D70489">
      <w:rPr>
        <w:rFonts w:ascii="Calibri" w:hAnsi="Calibri" w:cs="Calibri"/>
        <w:b/>
        <w:sz w:val="20"/>
        <w:szCs w:val="20"/>
      </w:rPr>
      <w:fldChar w:fldCharType="end"/>
    </w:r>
    <w:r w:rsidRPr="00D70489">
      <w:rPr>
        <w:rFonts w:ascii="Calibri" w:hAnsi="Calibri" w:cs="Calibri"/>
        <w:sz w:val="20"/>
        <w:szCs w:val="20"/>
      </w:rPr>
      <w:t xml:space="preserve"> z </w:t>
    </w:r>
    <w:r w:rsidRPr="00D70489">
      <w:rPr>
        <w:rFonts w:ascii="Calibri" w:hAnsi="Calibri" w:cs="Calibri"/>
        <w:b/>
        <w:sz w:val="20"/>
        <w:szCs w:val="20"/>
      </w:rPr>
      <w:fldChar w:fldCharType="begin"/>
    </w:r>
    <w:r w:rsidRPr="00D70489">
      <w:rPr>
        <w:rFonts w:ascii="Calibri" w:hAnsi="Calibri" w:cs="Calibri"/>
        <w:b/>
        <w:sz w:val="20"/>
        <w:szCs w:val="20"/>
      </w:rPr>
      <w:instrText>NUMPAGES</w:instrText>
    </w:r>
    <w:r w:rsidRPr="00D70489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noProof/>
        <w:sz w:val="20"/>
        <w:szCs w:val="20"/>
      </w:rPr>
      <w:t>3</w:t>
    </w:r>
    <w:r w:rsidRPr="00D70489">
      <w:rPr>
        <w:rFonts w:ascii="Calibri" w:hAnsi="Calibri" w:cs="Calibri"/>
        <w:b/>
        <w:sz w:val="20"/>
        <w:szCs w:val="20"/>
      </w:rPr>
      <w:fldChar w:fldCharType="end"/>
    </w:r>
  </w:p>
  <w:p w:rsidR="001D139B" w:rsidRPr="00D70489" w:rsidRDefault="001D139B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9B" w:rsidRDefault="001D139B" w:rsidP="00D70489">
      <w:r>
        <w:separator/>
      </w:r>
    </w:p>
  </w:footnote>
  <w:footnote w:type="continuationSeparator" w:id="0">
    <w:p w:rsidR="001D139B" w:rsidRDefault="001D139B" w:rsidP="00D70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17D"/>
    <w:rsid w:val="001A3C35"/>
    <w:rsid w:val="001D139B"/>
    <w:rsid w:val="00237526"/>
    <w:rsid w:val="0032277D"/>
    <w:rsid w:val="00380712"/>
    <w:rsid w:val="003B4C60"/>
    <w:rsid w:val="003F3D2F"/>
    <w:rsid w:val="00536D46"/>
    <w:rsid w:val="00546692"/>
    <w:rsid w:val="005C4E86"/>
    <w:rsid w:val="0060217D"/>
    <w:rsid w:val="007F4715"/>
    <w:rsid w:val="008B0D05"/>
    <w:rsid w:val="008B102B"/>
    <w:rsid w:val="008C7B7E"/>
    <w:rsid w:val="009579D9"/>
    <w:rsid w:val="00975B01"/>
    <w:rsid w:val="00A97719"/>
    <w:rsid w:val="00B80DDE"/>
    <w:rsid w:val="00B90807"/>
    <w:rsid w:val="00BA6292"/>
    <w:rsid w:val="00D03B84"/>
    <w:rsid w:val="00D26A41"/>
    <w:rsid w:val="00D70489"/>
    <w:rsid w:val="00E46C33"/>
    <w:rsid w:val="00E74110"/>
    <w:rsid w:val="00F22EA8"/>
    <w:rsid w:val="00F7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70489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704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0489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D704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0489"/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8B10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759</Words>
  <Characters>4559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RECENZJI </dc:title>
  <dc:subject/>
  <dc:creator>SKN PK, UMK w Toruniu</dc:creator>
  <cp:keywords/>
  <dc:description/>
  <cp:lastModifiedBy>ACER</cp:lastModifiedBy>
  <cp:revision>2</cp:revision>
  <dcterms:created xsi:type="dcterms:W3CDTF">2018-01-28T15:03:00Z</dcterms:created>
  <dcterms:modified xsi:type="dcterms:W3CDTF">2018-01-28T15:03:00Z</dcterms:modified>
</cp:coreProperties>
</file>